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48" w:rsidRPr="002C326C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b/>
          <w:sz w:val="32"/>
          <w:szCs w:val="32"/>
          <w:u w:val="single"/>
        </w:rPr>
      </w:pPr>
      <w:r w:rsidRPr="002C326C">
        <w:rPr>
          <w:b/>
          <w:sz w:val="32"/>
          <w:szCs w:val="32"/>
          <w:u w:val="single"/>
        </w:rPr>
        <w:t>«В гостях у Снегурочки»</w:t>
      </w:r>
    </w:p>
    <w:p w:rsidR="003A7E48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32"/>
          <w:szCs w:val="32"/>
          <w:u w:val="single"/>
        </w:rPr>
      </w:pPr>
    </w:p>
    <w:p w:rsidR="003A7E48" w:rsidRPr="002C326C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i/>
          <w:sz w:val="28"/>
          <w:szCs w:val="28"/>
        </w:rPr>
      </w:pPr>
      <w:r w:rsidRPr="002C326C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младшая группа</w:t>
      </w:r>
    </w:p>
    <w:p w:rsidR="003A7E48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b/>
          <w:i/>
          <w:sz w:val="28"/>
          <w:szCs w:val="28"/>
        </w:rPr>
      </w:pPr>
      <w:r w:rsidRPr="00CD16DF">
        <w:rPr>
          <w:b/>
          <w:i/>
          <w:sz w:val="28"/>
          <w:szCs w:val="28"/>
          <w:u w:val="single"/>
        </w:rPr>
        <w:t>Действующие</w:t>
      </w:r>
      <w:r w:rsidRPr="00CD16DF">
        <w:rPr>
          <w:i/>
          <w:sz w:val="28"/>
          <w:szCs w:val="28"/>
        </w:rPr>
        <w:t xml:space="preserve">  </w:t>
      </w:r>
      <w:r w:rsidRPr="00CD16DF">
        <w:rPr>
          <w:b/>
          <w:i/>
          <w:sz w:val="28"/>
          <w:szCs w:val="28"/>
          <w:u w:val="single"/>
        </w:rPr>
        <w:t>лица</w:t>
      </w:r>
      <w:r w:rsidRPr="00CD16DF">
        <w:rPr>
          <w:b/>
          <w:i/>
          <w:sz w:val="28"/>
          <w:szCs w:val="28"/>
        </w:rPr>
        <w:t>: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  <w:u w:val="single"/>
        </w:rPr>
        <w:t>Взрослые</w:t>
      </w:r>
      <w:r w:rsidRPr="00CD16DF">
        <w:rPr>
          <w:sz w:val="28"/>
          <w:szCs w:val="28"/>
        </w:rPr>
        <w:t>: Ведущая, Снегурочка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>Зайчик, Медведь – дети старшей группы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  <w:u w:val="single"/>
        </w:rPr>
        <w:t>Дети</w:t>
      </w:r>
      <w:r w:rsidRPr="00CD16DF">
        <w:rPr>
          <w:sz w:val="28"/>
          <w:szCs w:val="28"/>
        </w:rPr>
        <w:t>: Зайчики, Снежинки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  <w:r w:rsidRPr="00CD16DF">
        <w:rPr>
          <w:sz w:val="28"/>
          <w:szCs w:val="28"/>
        </w:rPr>
        <w:t>(дети входят в зал под музыку «В лесу родилась ёлочка»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  <w:r w:rsidRPr="00CD16DF">
        <w:rPr>
          <w:sz w:val="28"/>
          <w:szCs w:val="28"/>
        </w:rPr>
        <w:t>и встают перед ёлкой)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Ведущая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Посмотрите,что за диво! Как у нас кругом красиво! Какая  красивая наша ёлка, вся в игрушках и разноцветных шариках!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>Подойдите к ёлке ближе, посмотрите выше, ниже. Сколько здесь на ней игрушек, шишек, звёздочек, хлопушек! Давайте, дети, споём песенку о ёлочке.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i/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b/>
          <w:i/>
          <w:sz w:val="28"/>
          <w:szCs w:val="28"/>
        </w:rPr>
      </w:pPr>
      <w:r w:rsidRPr="00CD16DF">
        <w:rPr>
          <w:b/>
          <w:i/>
          <w:sz w:val="28"/>
          <w:szCs w:val="28"/>
        </w:rPr>
        <w:t>Дети исполняют песню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i/>
          <w:sz w:val="28"/>
          <w:szCs w:val="28"/>
        </w:rPr>
      </w:pPr>
      <w:r w:rsidRPr="00CD16DF">
        <w:rPr>
          <w:i/>
          <w:sz w:val="28"/>
          <w:szCs w:val="28"/>
        </w:rPr>
        <w:t xml:space="preserve"> (стук в дверь)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Ведущая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Кто-то идёт к нам на праздник!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i/>
          <w:sz w:val="28"/>
          <w:szCs w:val="28"/>
        </w:rPr>
      </w:pPr>
      <w:r w:rsidRPr="00CD16DF">
        <w:rPr>
          <w:i/>
          <w:sz w:val="28"/>
          <w:szCs w:val="28"/>
        </w:rPr>
        <w:t>(под нежную музыку в зал заходит Снегурочка)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  <w:u w:val="single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Снегурочка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Здравствуйте, ребята! Меня зовут Снегурочка. У меня белая шубка, сапожки, белые рукавички и шапочка. Потрогайте! А какие вы все нарядные. У вас сегодня праздник? А какой?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  <w:u w:val="single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Ведущая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Новый год!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  <w:u w:val="single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Снегурочка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Это мой самый любимый праздник. Всегда в этот день нарядная ёлка, подарки. Ой, какая красивая у вас ёлка! Сколько на ней игрушек! А почему на ёлочке огоньки не горят? Сейчас мы их зажжём!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  <w:r w:rsidRPr="00CD16DF">
        <w:rPr>
          <w:sz w:val="28"/>
          <w:szCs w:val="28"/>
        </w:rPr>
        <w:t xml:space="preserve">Игра </w:t>
      </w:r>
      <w:r w:rsidRPr="00CD16DF">
        <w:rPr>
          <w:b/>
          <w:sz w:val="28"/>
          <w:szCs w:val="28"/>
        </w:rPr>
        <w:t>«</w:t>
      </w:r>
      <w:r w:rsidRPr="00CD16DF">
        <w:rPr>
          <w:b/>
          <w:sz w:val="28"/>
          <w:szCs w:val="28"/>
          <w:u w:val="single"/>
        </w:rPr>
        <w:t>Зажги огоньки</w:t>
      </w:r>
      <w:r w:rsidRPr="00CD16DF">
        <w:rPr>
          <w:b/>
          <w:sz w:val="28"/>
          <w:szCs w:val="28"/>
        </w:rPr>
        <w:t>»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  <w:r w:rsidRPr="00CD16DF">
        <w:rPr>
          <w:sz w:val="28"/>
          <w:szCs w:val="28"/>
        </w:rPr>
        <w:t xml:space="preserve">(Снегурочка хлопает с детьми в ладоши – 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  <w:r w:rsidRPr="00CD16DF">
        <w:rPr>
          <w:sz w:val="28"/>
          <w:szCs w:val="28"/>
        </w:rPr>
        <w:t>огоньки зажигаются, дует на ёлку – огоньки гаснут)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both"/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Снегурочка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А ведь я пришла к вам на праздник со своими подружками снежинками. Выходите, девочки-снежинки на танец.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  <w:u w:val="single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b/>
          <w:sz w:val="28"/>
          <w:szCs w:val="28"/>
          <w:u w:val="single"/>
        </w:rPr>
      </w:pPr>
      <w:r w:rsidRPr="00CD16DF">
        <w:rPr>
          <w:b/>
          <w:sz w:val="28"/>
          <w:szCs w:val="28"/>
          <w:u w:val="single"/>
        </w:rPr>
        <w:t>Танец Снежинок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  <w:r w:rsidRPr="00CD16DF">
        <w:rPr>
          <w:sz w:val="28"/>
          <w:szCs w:val="28"/>
        </w:rPr>
        <w:t>(стук в дверь)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both"/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Снегурочка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Ой, да это же мой Заинька!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both"/>
        <w:rPr>
          <w:i/>
          <w:sz w:val="28"/>
          <w:szCs w:val="28"/>
        </w:rPr>
      </w:pPr>
      <w:r w:rsidRPr="00CD16DF">
        <w:rPr>
          <w:i/>
          <w:sz w:val="28"/>
          <w:szCs w:val="28"/>
        </w:rPr>
        <w:t>(Заходит Заяц)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both"/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Заяц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Здравствуйте, ребята! Услышал я, как здесь весело, вот и прискакал к вам на праздник из леса.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both"/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Снегурочка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Здравствуй, Зайчик!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both"/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Заяц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Ой, сколько моих братьев-зайчиков, выходите скорее на весёлый танец!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b/>
          <w:sz w:val="28"/>
          <w:szCs w:val="28"/>
          <w:u w:val="single"/>
        </w:rPr>
      </w:pPr>
      <w:r w:rsidRPr="00CD16DF">
        <w:rPr>
          <w:b/>
          <w:sz w:val="28"/>
          <w:szCs w:val="28"/>
          <w:u w:val="single"/>
        </w:rPr>
        <w:t>Танец Зайчиков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Ведущая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А наши ребята хотят для тебя, Зайчик и для тебя, Снегурочка, почитать стихи.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i/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i/>
          <w:sz w:val="28"/>
          <w:szCs w:val="28"/>
        </w:rPr>
      </w:pPr>
      <w:r w:rsidRPr="00CD16DF">
        <w:rPr>
          <w:i/>
          <w:sz w:val="28"/>
          <w:szCs w:val="28"/>
        </w:rPr>
        <w:t>(дети читают стихи)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i/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Заяц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Хорошо тут у вас на празднике, ребята. Да пора мне домой в лес.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Ведущая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Зайчик, а ты оставайся у нас на празднике, повеселишься с ребятами.(садится на стульчик)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>(в это время из-за ёлки выходит Медведь и ложится под ёлку)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Снегурочка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Ой, ребятки, тише, тише!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 xml:space="preserve">                      Чей-то храп я сладкий слышу.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 xml:space="preserve">                      Давайте подойдём и посмотрим.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 xml:space="preserve">                      Ой, а это кто такой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 xml:space="preserve">                      Спит под ёлочкой зимой?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Ведущая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Да это же Мишка-Медведь! Давайте, ребята, его разбудим – похлопаем громко в ладоши.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Медведь</w:t>
      </w:r>
      <w:r w:rsidRPr="00CD16DF">
        <w:rPr>
          <w:sz w:val="28"/>
          <w:szCs w:val="28"/>
        </w:rPr>
        <w:t xml:space="preserve"> (просыпается): Что такое? Почему?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 xml:space="preserve">                                          Ничего я не пойму!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 xml:space="preserve">                                          Что за детки ходят тут,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 xml:space="preserve">                                          Спать спокойно не дают?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Снегурочка</w:t>
      </w:r>
      <w:r w:rsidRPr="00CD16DF">
        <w:rPr>
          <w:sz w:val="28"/>
          <w:szCs w:val="28"/>
        </w:rPr>
        <w:t>: Ты, Мишутка, не сердись, лучше с нами веселись.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Медведь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А я очень люблю играть в «Прятки». Хотите со мной поиграть?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Ведущая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Ребята, давайте поиграем с Мишкой в прятки.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  <w:r w:rsidRPr="00CD16DF">
        <w:rPr>
          <w:sz w:val="28"/>
          <w:szCs w:val="28"/>
        </w:rPr>
        <w:t xml:space="preserve">Игра </w:t>
      </w:r>
      <w:r w:rsidRPr="00CD16DF">
        <w:rPr>
          <w:b/>
          <w:sz w:val="28"/>
          <w:szCs w:val="28"/>
        </w:rPr>
        <w:t>«</w:t>
      </w:r>
      <w:r w:rsidRPr="00CD16DF">
        <w:rPr>
          <w:b/>
          <w:sz w:val="28"/>
          <w:szCs w:val="28"/>
          <w:u w:val="single"/>
        </w:rPr>
        <w:t>Прятки</w:t>
      </w:r>
      <w:r w:rsidRPr="00CD16DF">
        <w:rPr>
          <w:b/>
          <w:sz w:val="28"/>
          <w:szCs w:val="28"/>
        </w:rPr>
        <w:t>»</w:t>
      </w:r>
      <w:r w:rsidRPr="00CD16DF">
        <w:rPr>
          <w:sz w:val="28"/>
          <w:szCs w:val="28"/>
        </w:rPr>
        <w:t xml:space="preserve"> (с Медведем)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Снегурочка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Становитесь-ка, ребята, поскорее в хоровод. Песней, пляской и весельем встретим с вами Новый год! Мишка, Зайчик, становитесь вместе с ребятами в хоровод.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</w:p>
    <w:p w:rsidR="003A7E48" w:rsidRPr="00CD16DF" w:rsidRDefault="003A7E48" w:rsidP="006F44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</w:rPr>
        <w:t xml:space="preserve">                                Хоровод 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Ведущая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Снегурочка, а наши ребята хотят станцевать для тебя и для Мишки с Зайчиком весёлый танец. Вот посмотри!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</w:p>
    <w:p w:rsidR="003A7E48" w:rsidRPr="00CD16DF" w:rsidRDefault="003A7E48" w:rsidP="006F44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b/>
          <w:sz w:val="28"/>
          <w:szCs w:val="28"/>
        </w:rPr>
      </w:pPr>
      <w:r w:rsidRPr="00CD16DF">
        <w:rPr>
          <w:sz w:val="28"/>
          <w:szCs w:val="28"/>
        </w:rPr>
        <w:t xml:space="preserve">                          танец 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  <w:bookmarkStart w:id="0" w:name="_GoBack"/>
      <w:bookmarkEnd w:id="0"/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Медведь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Очень весело плясали и нисколько не устали.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 xml:space="preserve">                 Я ребят благодарю, всем «спасибо» говорю!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 xml:space="preserve">                 До свиданья, ребята!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 xml:space="preserve">                     (Медведь уходит)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Снегурочка</w:t>
      </w:r>
      <w:r w:rsidRPr="00CD16DF">
        <w:rPr>
          <w:sz w:val="28"/>
          <w:szCs w:val="28"/>
        </w:rPr>
        <w:t>: Вот и закончился наш праздник, светлый праздник Новый год. Мы увидимся, ребята, с вами ровно через год. С Новым годом поздравляем и от всей души желаем много всем здоровья вам – и большим и малышам!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Ведущая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Снегурочка, а где же подарки?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b/>
          <w:sz w:val="28"/>
          <w:szCs w:val="28"/>
          <w:u w:val="single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Снегурочка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Ой, а я совсем забыла про подарки! Дедушка Мороз вам передал подарки, только вот где ж они?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>(Зайчик потихоньку идёт за ёлку и возвращается с большой морковкой)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Заяц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Смотрите, какую большую морковку подарил нам Дедушка Мороз!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b/>
          <w:sz w:val="28"/>
          <w:szCs w:val="28"/>
          <w:u w:val="single"/>
        </w:rPr>
      </w:pP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b/>
          <w:sz w:val="28"/>
          <w:szCs w:val="28"/>
          <w:u w:val="single"/>
        </w:rPr>
        <w:t>Снегурочка</w:t>
      </w:r>
      <w:r w:rsidRPr="00CD16DF">
        <w:rPr>
          <w:b/>
          <w:sz w:val="28"/>
          <w:szCs w:val="28"/>
        </w:rPr>
        <w:t>:</w:t>
      </w:r>
      <w:r w:rsidRPr="00CD16DF">
        <w:rPr>
          <w:sz w:val="28"/>
          <w:szCs w:val="28"/>
        </w:rPr>
        <w:t xml:space="preserve"> Дай-ка, Зайчик, я посмотрю. Ведь Новый год – Волшебный праздник. Значит и морковка эта не простая, а волшебная! (заглядывает в морковку и достаёт оттуда подарок) Смотрите, а ведь в ней подарки!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rPr>
          <w:sz w:val="28"/>
          <w:szCs w:val="28"/>
        </w:rPr>
      </w:pPr>
      <w:r w:rsidRPr="00CD16DF">
        <w:rPr>
          <w:sz w:val="28"/>
          <w:szCs w:val="28"/>
        </w:rPr>
        <w:t>До свидания, ребята! С Новым годом!</w:t>
      </w:r>
    </w:p>
    <w:p w:rsidR="003A7E48" w:rsidRPr="00CD16DF" w:rsidRDefault="003A7E48" w:rsidP="00984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jc w:val="center"/>
        <w:rPr>
          <w:sz w:val="28"/>
          <w:szCs w:val="28"/>
        </w:rPr>
      </w:pPr>
    </w:p>
    <w:p w:rsidR="003A7E48" w:rsidRPr="006F4415" w:rsidRDefault="003A7E48" w:rsidP="009842C1">
      <w:pPr>
        <w:spacing w:before="100" w:beforeAutospacing="1" w:after="100" w:afterAutospacing="1"/>
        <w:rPr>
          <w:sz w:val="22"/>
          <w:szCs w:val="22"/>
        </w:rPr>
      </w:pPr>
      <w:r w:rsidRPr="006F4415">
        <w:rPr>
          <w:sz w:val="22"/>
          <w:szCs w:val="22"/>
        </w:rPr>
        <w:t xml:space="preserve"> </w:t>
      </w:r>
    </w:p>
    <w:p w:rsidR="003A7E48" w:rsidRPr="006F4415" w:rsidRDefault="003A7E48">
      <w:pPr>
        <w:rPr>
          <w:sz w:val="22"/>
          <w:szCs w:val="22"/>
        </w:rPr>
      </w:pPr>
    </w:p>
    <w:p w:rsidR="003A7E48" w:rsidRPr="006F4415" w:rsidRDefault="003A7E48">
      <w:pPr>
        <w:rPr>
          <w:sz w:val="22"/>
          <w:szCs w:val="22"/>
        </w:rPr>
      </w:pPr>
    </w:p>
    <w:sectPr w:rsidR="003A7E48" w:rsidRPr="006F4415" w:rsidSect="00DC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2C1"/>
    <w:rsid w:val="00057DE6"/>
    <w:rsid w:val="000811C6"/>
    <w:rsid w:val="002C326C"/>
    <w:rsid w:val="00326311"/>
    <w:rsid w:val="003A7E48"/>
    <w:rsid w:val="005415C3"/>
    <w:rsid w:val="006F4415"/>
    <w:rsid w:val="007B1200"/>
    <w:rsid w:val="009842C1"/>
    <w:rsid w:val="00BF3390"/>
    <w:rsid w:val="00CD16DF"/>
    <w:rsid w:val="00D814E8"/>
    <w:rsid w:val="00DC460F"/>
    <w:rsid w:val="00E8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C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590</Words>
  <Characters>3368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2014-12-01T16:07:00Z</cp:lastPrinted>
  <dcterms:created xsi:type="dcterms:W3CDTF">2012-11-21T08:51:00Z</dcterms:created>
  <dcterms:modified xsi:type="dcterms:W3CDTF">2014-12-01T16:07:00Z</dcterms:modified>
</cp:coreProperties>
</file>